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2E" w:rsidRDefault="003C652E" w:rsidP="003907EB">
      <w:pPr>
        <w:rPr>
          <w:rFonts w:ascii="Times New Roman" w:eastAsia="黑体" w:hAnsi="Times New Roman" w:cs="Times New Roman"/>
          <w:color w:val="333333"/>
          <w:sz w:val="32"/>
          <w:szCs w:val="32"/>
        </w:rPr>
      </w:pPr>
      <w:r w:rsidRPr="0071628F">
        <w:rPr>
          <w:rFonts w:ascii="Times New Roman" w:eastAsia="黑体" w:hAnsi="黑体" w:cs="黑体" w:hint="eastAsia"/>
          <w:color w:val="333333"/>
          <w:sz w:val="32"/>
          <w:szCs w:val="32"/>
        </w:rPr>
        <w:t>附件</w:t>
      </w:r>
      <w:r w:rsidRPr="0071628F">
        <w:rPr>
          <w:rFonts w:ascii="Times New Roman" w:eastAsia="黑体" w:hAnsi="Times New Roman" w:cs="Times New Roman"/>
          <w:color w:val="333333"/>
          <w:sz w:val="32"/>
          <w:szCs w:val="32"/>
        </w:rPr>
        <w:t>1</w:t>
      </w:r>
      <w:bookmarkStart w:id="0" w:name="_GoBack"/>
      <w:bookmarkEnd w:id="0"/>
    </w:p>
    <w:p w:rsidR="003C652E" w:rsidRPr="0071628F" w:rsidRDefault="003C652E" w:rsidP="003907EB">
      <w:pPr>
        <w:rPr>
          <w:rFonts w:ascii="Times New Roman" w:eastAsia="黑体" w:hAnsi="Times New Roman" w:cs="Times New Roman"/>
          <w:color w:val="333333"/>
          <w:sz w:val="32"/>
          <w:szCs w:val="32"/>
        </w:rPr>
      </w:pPr>
    </w:p>
    <w:p w:rsidR="003C652E" w:rsidRDefault="003C652E" w:rsidP="003907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1628F">
        <w:rPr>
          <w:rFonts w:ascii="Times New Roman" w:eastAsia="方正小标宋简体" w:hAnsi="Times New Roman" w:cs="方正小标宋简体" w:hint="eastAsia"/>
          <w:sz w:val="44"/>
          <w:szCs w:val="44"/>
        </w:rPr>
        <w:t>被通报的施工企业名单</w:t>
      </w:r>
    </w:p>
    <w:p w:rsidR="003C652E" w:rsidRPr="0071628F" w:rsidRDefault="003C652E" w:rsidP="003907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686"/>
        <w:gridCol w:w="4252"/>
      </w:tblGrid>
      <w:tr w:rsidR="003C652E" w:rsidRPr="0071628F">
        <w:trPr>
          <w:trHeight w:val="897"/>
          <w:tblHeader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71628F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71628F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施工单位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71628F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项目名称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福建中易时代建设工程有限公司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陈村片区市政配套工程（洪山路）及</w:t>
            </w: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号桥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中铁二十二局集团第三工程有限公司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十五号路（国际企业大道</w:t>
            </w: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智造大道）（智造大道</w:t>
            </w: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新塘中路）工程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福建路港（集团）有限公司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祥云路改造提升工程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福建省昊立建设工程有限公司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泉州市刺桐北路至城东北峰快速通道连接段工程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福建五一建设工程有限公司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界山天线宝宝路口市政提升工程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中建富泉股份有限公司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晋江市三创园一期苏内地块区间道路及综合管网工程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中建华鸿建设发展有限公司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晋江市江滨南路道路改造工程第二合同段（陈泉路口</w:t>
            </w: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晋江大桥）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江西中耀建设有限公司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翔安九溪西片区市政道路及排洪渠一期工程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中大（福建）工程建设集团有限公司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东山县文昌路（探石路段）道路改造工程</w:t>
            </w:r>
          </w:p>
        </w:tc>
      </w:tr>
      <w:tr w:rsidR="003C652E" w:rsidRPr="0071628F">
        <w:trPr>
          <w:trHeight w:val="906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福建省东方精工建设有限公司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仙游县枫亭镇中心片区塔东路（</w:t>
            </w: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K0+520-K1+428</w:t>
            </w: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段）市政工程</w:t>
            </w:r>
          </w:p>
        </w:tc>
      </w:tr>
      <w:tr w:rsidR="003C652E" w:rsidRPr="0071628F">
        <w:trPr>
          <w:trHeight w:val="740"/>
        </w:trPr>
        <w:tc>
          <w:tcPr>
            <w:tcW w:w="704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3C652E" w:rsidRPr="0071628F" w:rsidRDefault="003C652E" w:rsidP="00E25E03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福建省金洲建设工程有限公司</w:t>
            </w:r>
          </w:p>
        </w:tc>
        <w:tc>
          <w:tcPr>
            <w:tcW w:w="4252" w:type="dxa"/>
            <w:vAlign w:val="center"/>
          </w:tcPr>
          <w:p w:rsidR="003C652E" w:rsidRPr="0071628F" w:rsidRDefault="003C652E" w:rsidP="00E25E03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62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柘荣县砚山洋山海协作示范园二期正大路工程</w:t>
            </w:r>
          </w:p>
        </w:tc>
      </w:tr>
    </w:tbl>
    <w:p w:rsidR="003C652E" w:rsidRPr="0071628F" w:rsidRDefault="003C652E" w:rsidP="00110F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652E" w:rsidRPr="0071628F" w:rsidRDefault="003C652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C652E" w:rsidRPr="0071628F" w:rsidSect="0071628F">
      <w:footerReference w:type="default" r:id="rId6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2E" w:rsidRDefault="003C652E" w:rsidP="00410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C652E" w:rsidRDefault="003C652E" w:rsidP="00410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2E" w:rsidRPr="0071628F" w:rsidRDefault="003C652E" w:rsidP="00CE50BD">
    <w:pPr>
      <w:pStyle w:val="Footer"/>
      <w:framePr w:wrap="auto" w:vAnchor="text" w:hAnchor="margin" w:xAlign="outside" w:y="1"/>
      <w:rPr>
        <w:rStyle w:val="PageNumber"/>
        <w:rFonts w:ascii="宋体" w:eastAsia="宋体" w:hAnsi="宋体" w:cs="Times New Roman"/>
        <w:sz w:val="28"/>
        <w:szCs w:val="28"/>
      </w:rPr>
    </w:pPr>
    <w:r w:rsidRPr="0071628F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71628F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71628F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- 3 -</w:t>
    </w:r>
    <w:r w:rsidRPr="0071628F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3C652E" w:rsidRDefault="003C652E" w:rsidP="0071628F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2E" w:rsidRDefault="003C652E" w:rsidP="00410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C652E" w:rsidRDefault="003C652E" w:rsidP="00410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7EB"/>
    <w:rsid w:val="0006283A"/>
    <w:rsid w:val="00110FCA"/>
    <w:rsid w:val="00162BDC"/>
    <w:rsid w:val="001C301F"/>
    <w:rsid w:val="001F330E"/>
    <w:rsid w:val="00232C06"/>
    <w:rsid w:val="0025569E"/>
    <w:rsid w:val="002579B4"/>
    <w:rsid w:val="00265B8D"/>
    <w:rsid w:val="00267F6B"/>
    <w:rsid w:val="00271482"/>
    <w:rsid w:val="002B0802"/>
    <w:rsid w:val="002B3C13"/>
    <w:rsid w:val="002B7E5D"/>
    <w:rsid w:val="002C64C7"/>
    <w:rsid w:val="002F4151"/>
    <w:rsid w:val="00344C55"/>
    <w:rsid w:val="003543A9"/>
    <w:rsid w:val="003738FC"/>
    <w:rsid w:val="00376EED"/>
    <w:rsid w:val="003813EC"/>
    <w:rsid w:val="003907EB"/>
    <w:rsid w:val="003B4739"/>
    <w:rsid w:val="003C652E"/>
    <w:rsid w:val="00402345"/>
    <w:rsid w:val="00410C61"/>
    <w:rsid w:val="00423D49"/>
    <w:rsid w:val="00444569"/>
    <w:rsid w:val="004C0377"/>
    <w:rsid w:val="004C25B6"/>
    <w:rsid w:val="004D0927"/>
    <w:rsid w:val="004E260A"/>
    <w:rsid w:val="00526977"/>
    <w:rsid w:val="00544A0B"/>
    <w:rsid w:val="005E67CA"/>
    <w:rsid w:val="005F0F5B"/>
    <w:rsid w:val="00611E68"/>
    <w:rsid w:val="0062360D"/>
    <w:rsid w:val="006C7248"/>
    <w:rsid w:val="006D4E79"/>
    <w:rsid w:val="0071628F"/>
    <w:rsid w:val="007277ED"/>
    <w:rsid w:val="00730782"/>
    <w:rsid w:val="00760420"/>
    <w:rsid w:val="007655AE"/>
    <w:rsid w:val="007E2A41"/>
    <w:rsid w:val="007E37B1"/>
    <w:rsid w:val="0080043C"/>
    <w:rsid w:val="0084395C"/>
    <w:rsid w:val="0085720A"/>
    <w:rsid w:val="0086646B"/>
    <w:rsid w:val="008A4EC6"/>
    <w:rsid w:val="008F2F54"/>
    <w:rsid w:val="00922D82"/>
    <w:rsid w:val="00953EC8"/>
    <w:rsid w:val="009668C1"/>
    <w:rsid w:val="009750BE"/>
    <w:rsid w:val="009A7044"/>
    <w:rsid w:val="009C0439"/>
    <w:rsid w:val="009E0711"/>
    <w:rsid w:val="009F0E18"/>
    <w:rsid w:val="009F4D70"/>
    <w:rsid w:val="00A10687"/>
    <w:rsid w:val="00A6296E"/>
    <w:rsid w:val="00A645C0"/>
    <w:rsid w:val="00A734F4"/>
    <w:rsid w:val="00A958AB"/>
    <w:rsid w:val="00AC461E"/>
    <w:rsid w:val="00AE352E"/>
    <w:rsid w:val="00AF0AE6"/>
    <w:rsid w:val="00B20759"/>
    <w:rsid w:val="00B453FF"/>
    <w:rsid w:val="00B65235"/>
    <w:rsid w:val="00B67A60"/>
    <w:rsid w:val="00B810BE"/>
    <w:rsid w:val="00BA04F0"/>
    <w:rsid w:val="00BA7BBE"/>
    <w:rsid w:val="00BB6A40"/>
    <w:rsid w:val="00C00C94"/>
    <w:rsid w:val="00C310E7"/>
    <w:rsid w:val="00C96BA5"/>
    <w:rsid w:val="00C97D5F"/>
    <w:rsid w:val="00CA2668"/>
    <w:rsid w:val="00CB6514"/>
    <w:rsid w:val="00CD66BA"/>
    <w:rsid w:val="00CE2A78"/>
    <w:rsid w:val="00CE50BD"/>
    <w:rsid w:val="00D5192C"/>
    <w:rsid w:val="00DA5537"/>
    <w:rsid w:val="00DD37BD"/>
    <w:rsid w:val="00E034E3"/>
    <w:rsid w:val="00E07AAF"/>
    <w:rsid w:val="00E25E03"/>
    <w:rsid w:val="00E67763"/>
    <w:rsid w:val="00E75B3F"/>
    <w:rsid w:val="00E94C1D"/>
    <w:rsid w:val="00EA6ABD"/>
    <w:rsid w:val="00EE4ABC"/>
    <w:rsid w:val="00FD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EB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07EB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0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0C6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10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0C6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2A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A4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1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69</Words>
  <Characters>397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高泳波</dc:creator>
  <cp:keywords/>
  <dc:description/>
  <cp:lastModifiedBy>李坚</cp:lastModifiedBy>
  <cp:revision>6</cp:revision>
  <cp:lastPrinted>2019-06-18T09:38:00Z</cp:lastPrinted>
  <dcterms:created xsi:type="dcterms:W3CDTF">2019-05-29T00:30:00Z</dcterms:created>
  <dcterms:modified xsi:type="dcterms:W3CDTF">2019-06-18T09:38:00Z</dcterms:modified>
</cp:coreProperties>
</file>